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0339" w14:textId="1682185D" w:rsidR="00880B12" w:rsidRDefault="00880B12" w:rsidP="00880B12">
      <w:pPr>
        <w:pStyle w:val="Dokumententitel"/>
      </w:pPr>
      <w:r>
        <w:t xml:space="preserve">Formular für die Erstellung </w:t>
      </w:r>
      <w:r w:rsidRPr="00880B12">
        <w:t>einer Projektidee</w:t>
      </w:r>
      <w:r>
        <w:t xml:space="preserve"> (Grobkonzept) </w:t>
      </w:r>
    </w:p>
    <w:p w14:paraId="4352E845" w14:textId="0846512D" w:rsidR="00880B12" w:rsidRDefault="00880B12" w:rsidP="00880B12">
      <w:pPr>
        <w:pStyle w:val="berschrift2nummeriert"/>
        <w:numPr>
          <w:ilvl w:val="0"/>
          <w:numId w:val="0"/>
        </w:numPr>
        <w:rPr>
          <w:rFonts w:ascii="DM Sans" w:eastAsia="Times New Roman" w:hAnsi="DM Sans" w:cs="Times New Roman"/>
          <w:b w:val="0"/>
          <w:bCs w:val="0"/>
          <w:iCs w:val="0"/>
          <w:sz w:val="20"/>
          <w:szCs w:val="20"/>
        </w:rPr>
      </w:pPr>
      <w:r w:rsidRPr="00880B12">
        <w:rPr>
          <w:rFonts w:ascii="DM Sans" w:eastAsia="Times New Roman" w:hAnsi="DM Sans" w:cs="Times New Roman"/>
          <w:b w:val="0"/>
          <w:bCs w:val="0"/>
          <w:iCs w:val="0"/>
          <w:sz w:val="20"/>
          <w:szCs w:val="20"/>
        </w:rPr>
        <w:t>Dieses Formular dient zur Darstellung einer Projektidee in Form eines Grobkonzepts. Die Auswahl der eingereichten Ideen für die Ausarbeitung eines Feinkonzepts erfolgt auf Grundlage dieser Angaben.</w:t>
      </w:r>
    </w:p>
    <w:p w14:paraId="2ED3B5FE" w14:textId="77777777" w:rsidR="00880B12" w:rsidRPr="00880B12" w:rsidRDefault="00880B12" w:rsidP="00880B12"/>
    <w:p w14:paraId="347F58B8" w14:textId="77777777" w:rsidR="00880B12" w:rsidRPr="00BB07D6" w:rsidRDefault="00880B12" w:rsidP="00880B12">
      <w:pPr>
        <w:pStyle w:val="berschrift10"/>
        <w:rPr>
          <w:rFonts w:ascii="Source Sans Pro" w:hAnsi="Source Sans Pro"/>
        </w:rPr>
      </w:pPr>
      <w:r w:rsidRPr="00BB07D6">
        <w:rPr>
          <w:rFonts w:ascii="Source Sans Pro" w:hAnsi="Source Sans Pro"/>
        </w:rPr>
        <w:t>Grunddaten</w:t>
      </w:r>
    </w:p>
    <w:p w14:paraId="5525A5DC" w14:textId="7E204F63" w:rsidR="00A2784F" w:rsidRDefault="00880B12" w:rsidP="00880B12">
      <w:pPr>
        <w:pStyle w:val="berschrift2nummeriert"/>
      </w:pPr>
      <w:r>
        <w:t>Kontaktdaten</w:t>
      </w:r>
    </w:p>
    <w:p w14:paraId="18EF4920" w14:textId="77777777" w:rsidR="00880B12" w:rsidRPr="00880B12" w:rsidRDefault="00880B12" w:rsidP="003B0DEB">
      <w:pPr>
        <w:pStyle w:val="Listenabsatz"/>
        <w:numPr>
          <w:ilvl w:val="0"/>
          <w:numId w:val="9"/>
        </w:numPr>
      </w:pPr>
      <w:r w:rsidRPr="00880B12">
        <w:rPr>
          <w:rFonts w:ascii="Lexend Deca" w:eastAsiaTheme="majorEastAsia" w:hAnsi="Lexend Deca" w:cs="Arial"/>
          <w:iCs/>
          <w:szCs w:val="28"/>
        </w:rPr>
        <w:t xml:space="preserve">Hauptansprechpartnerin und – </w:t>
      </w:r>
      <w:proofErr w:type="spellStart"/>
      <w:r w:rsidRPr="00880B12">
        <w:rPr>
          <w:rFonts w:ascii="Lexend Deca" w:eastAsiaTheme="majorEastAsia" w:hAnsi="Lexend Deca" w:cs="Arial"/>
          <w:iCs/>
          <w:szCs w:val="28"/>
        </w:rPr>
        <w:t>partner</w:t>
      </w:r>
      <w:proofErr w:type="spellEnd"/>
      <w:r w:rsidRPr="00880B12">
        <w:rPr>
          <w:rFonts w:ascii="Lexend Deca" w:eastAsiaTheme="majorEastAsia" w:hAnsi="Lexend Deca" w:cs="Arial"/>
          <w:iCs/>
          <w:szCs w:val="28"/>
        </w:rPr>
        <w:t xml:space="preserve">, Kontaktdaten </w:t>
      </w:r>
    </w:p>
    <w:p w14:paraId="77168200" w14:textId="59529FDA" w:rsidR="00880B12" w:rsidRPr="00880B12" w:rsidRDefault="00295B70" w:rsidP="00880B12">
      <w:pPr>
        <w:pStyle w:val="Listenabsatz"/>
        <w:ind w:left="720"/>
      </w:pPr>
      <w:sdt>
        <w:sdtPr>
          <w:id w:val="-404217050"/>
          <w:placeholder>
            <w:docPart w:val="056B90DD47C84DF6A3AFD17FE28D8A30"/>
          </w:placeholder>
          <w:showingPlcHdr/>
          <w:text/>
        </w:sdtPr>
        <w:sdtEndPr/>
        <w:sdtContent>
          <w:r w:rsidR="0896E9C0" w:rsidRPr="20ED5CD0">
            <w:rPr>
              <w:rStyle w:val="Platzhaltertext"/>
            </w:rPr>
            <w:t>Klicken oder tippen Sie hier, um Text einzugeben.</w:t>
          </w:r>
        </w:sdtContent>
      </w:sdt>
    </w:p>
    <w:p w14:paraId="091678D3" w14:textId="77777777" w:rsidR="00880B12" w:rsidRDefault="00880B12" w:rsidP="00880B12">
      <w:pPr>
        <w:pStyle w:val="Bullet3Ordnung"/>
        <w:numPr>
          <w:ilvl w:val="0"/>
          <w:numId w:val="9"/>
        </w:numPr>
        <w:rPr>
          <w:rFonts w:ascii="Lexend Deca" w:eastAsiaTheme="majorEastAsia" w:hAnsi="Lexend Deca" w:cs="Arial"/>
          <w:iCs/>
          <w:szCs w:val="28"/>
        </w:rPr>
      </w:pPr>
      <w:r w:rsidRPr="00880B12">
        <w:rPr>
          <w:rFonts w:ascii="Lexend Deca" w:eastAsiaTheme="majorEastAsia" w:hAnsi="Lexend Deca" w:cs="Arial"/>
          <w:iCs/>
          <w:szCs w:val="28"/>
        </w:rPr>
        <w:t>Unternehmensdarstellung bzw. Kurzbeschreibung des Unternehmens</w:t>
      </w:r>
    </w:p>
    <w:p w14:paraId="5E3B80D0" w14:textId="018A8B48" w:rsidR="00880B12" w:rsidRPr="00880B12" w:rsidRDefault="00295B70" w:rsidP="00880B12">
      <w:pPr>
        <w:pStyle w:val="Listenabsatz"/>
        <w:ind w:left="720"/>
      </w:pPr>
      <w:sdt>
        <w:sdtPr>
          <w:id w:val="1469241805"/>
          <w:placeholder>
            <w:docPart w:val="8BF3FCAD514641C3A9987E3AC24CD02C"/>
          </w:placeholder>
          <w:showingPlcHdr/>
          <w:text/>
        </w:sdtPr>
        <w:sdtEndPr/>
        <w:sdtContent>
          <w:r w:rsidR="00880B12" w:rsidRPr="00880B12">
            <w:rPr>
              <w:rStyle w:val="Platzhaltertext"/>
            </w:rPr>
            <w:t>Klicken oder tippen Sie hier, um Text einzugeben.</w:t>
          </w:r>
        </w:sdtContent>
      </w:sdt>
    </w:p>
    <w:p w14:paraId="556A9640" w14:textId="1D2C2457" w:rsidR="00880B12" w:rsidRDefault="00880B12" w:rsidP="00880B12">
      <w:pPr>
        <w:pStyle w:val="Listenabsatz"/>
        <w:numPr>
          <w:ilvl w:val="0"/>
          <w:numId w:val="9"/>
        </w:numPr>
        <w:rPr>
          <w:rFonts w:ascii="Lexend Deca" w:eastAsiaTheme="majorEastAsia" w:hAnsi="Lexend Deca" w:cs="Arial"/>
          <w:iCs/>
          <w:szCs w:val="28"/>
        </w:rPr>
      </w:pPr>
      <w:r w:rsidRPr="00880B12">
        <w:t>Sofern vorhanden, nennen Sie bitte kurz alle</w:t>
      </w:r>
      <w:r w:rsidRPr="00880B12">
        <w:rPr>
          <w:rFonts w:ascii="Lexend Deca" w:eastAsiaTheme="majorEastAsia" w:hAnsi="Lexend Deca" w:cs="Arial"/>
          <w:iCs/>
          <w:szCs w:val="28"/>
        </w:rPr>
        <w:t xml:space="preserve"> weiteren</w:t>
      </w:r>
      <w:r>
        <w:rPr>
          <w:rFonts w:ascii="Lexend Deca" w:eastAsiaTheme="majorEastAsia" w:hAnsi="Lexend Deca" w:cs="Arial"/>
          <w:iCs/>
          <w:szCs w:val="28"/>
        </w:rPr>
        <w:t xml:space="preserve"> </w:t>
      </w:r>
      <w:r w:rsidRPr="00880B12">
        <w:rPr>
          <w:rFonts w:ascii="Lexend Deca" w:eastAsiaTheme="majorEastAsia" w:hAnsi="Lexend Deca" w:cs="Arial"/>
          <w:iCs/>
          <w:szCs w:val="28"/>
        </w:rPr>
        <w:t xml:space="preserve">beteiligten Unternehmen/ Institutionen und beschreiben Sie kurz den jeweiligen Tätigkeitsbereich </w:t>
      </w:r>
    </w:p>
    <w:p w14:paraId="402A2A9A" w14:textId="57D890CE" w:rsidR="00880B12" w:rsidRPr="00880B12" w:rsidRDefault="00295B70" w:rsidP="00880B12">
      <w:pPr>
        <w:pStyle w:val="Bullet3Ordnung"/>
        <w:numPr>
          <w:ilvl w:val="0"/>
          <w:numId w:val="0"/>
        </w:numPr>
        <w:ind w:left="720"/>
        <w:rPr>
          <w:rFonts w:ascii="Lexend Deca" w:eastAsiaTheme="majorEastAsia" w:hAnsi="Lexend Deca" w:cs="Arial"/>
          <w:iCs/>
          <w:szCs w:val="28"/>
        </w:rPr>
      </w:pPr>
      <w:sdt>
        <w:sdtPr>
          <w:id w:val="1648622457"/>
          <w:placeholder>
            <w:docPart w:val="D53681F26D1B436D95E16BC71CBDECAA"/>
          </w:placeholder>
          <w:showingPlcHdr/>
          <w:text/>
        </w:sdtPr>
        <w:sdtEndPr/>
        <w:sdtContent>
          <w:r w:rsidR="00CB73EE" w:rsidRPr="00880B12">
            <w:rPr>
              <w:rStyle w:val="Platzhaltertext"/>
            </w:rPr>
            <w:t>Klicken oder tippen Sie hier, um Text einzugeben.</w:t>
          </w:r>
        </w:sdtContent>
      </w:sdt>
    </w:p>
    <w:p w14:paraId="53F41230" w14:textId="77777777" w:rsidR="00880B12" w:rsidRPr="00880B12" w:rsidRDefault="00880B12" w:rsidP="00880B12"/>
    <w:p w14:paraId="2A8E27B1" w14:textId="36A0B373" w:rsidR="000C5DA6" w:rsidRPr="000C5DA6" w:rsidRDefault="000C5DA6" w:rsidP="000C5DA6">
      <w:pPr>
        <w:pStyle w:val="berschrift2nummeriert"/>
        <w:rPr>
          <w:rFonts w:ascii="Source Sans Pro" w:hAnsi="Source Sans Pro"/>
          <w:sz w:val="20"/>
          <w:szCs w:val="20"/>
        </w:rPr>
      </w:pPr>
      <w:r w:rsidRPr="000C5DA6">
        <w:t xml:space="preserve">In welchem spezifischen Energie-Thema würden Sie die Projektidee einordnen? </w:t>
      </w:r>
      <w:r w:rsidRPr="000C5DA6">
        <w:rPr>
          <w:rFonts w:ascii="Source Sans Pro" w:hAnsi="Source Sans Pro"/>
          <w:b w:val="0"/>
          <w:bCs w:val="0"/>
          <w:sz w:val="20"/>
        </w:rPr>
        <w:t>(</w:t>
      </w:r>
      <w:r w:rsidRPr="000C5DA6">
        <w:rPr>
          <w:rFonts w:ascii="Source Sans Pro" w:hAnsi="Source Sans Pro"/>
          <w:b w:val="0"/>
          <w:bCs w:val="0"/>
          <w:sz w:val="20"/>
          <w:szCs w:val="20"/>
        </w:rPr>
        <w:t>auch Mehrfachnennungen möglich)</w:t>
      </w:r>
      <w:r w:rsidRPr="000C5DA6">
        <w:rPr>
          <w:rFonts w:ascii="Source Sans Pro" w:hAnsi="Source Sans Pro"/>
          <w:sz w:val="20"/>
          <w:szCs w:val="20"/>
        </w:rPr>
        <w:t xml:space="preserve"> </w:t>
      </w:r>
    </w:p>
    <w:p w14:paraId="2A956DD8" w14:textId="2251D293" w:rsidR="000C5DA6" w:rsidRDefault="00295B70" w:rsidP="000C5DA6">
      <w:pPr>
        <w:tabs>
          <w:tab w:val="left" w:pos="1129"/>
        </w:tabs>
        <w:ind w:firstLine="426"/>
      </w:pPr>
      <w:sdt>
        <w:sdtPr>
          <w:id w:val="12352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A6">
            <w:rPr>
              <w:rFonts w:ascii="MS Gothic" w:eastAsia="MS Gothic" w:hAnsi="MS Gothic" w:hint="eastAsia"/>
            </w:rPr>
            <w:t>☐</w:t>
          </w:r>
        </w:sdtContent>
      </w:sdt>
      <w:r w:rsidR="000C5DA6">
        <w:tab/>
        <w:t xml:space="preserve">Strom </w:t>
      </w:r>
    </w:p>
    <w:p w14:paraId="4EFD16B6" w14:textId="77777777" w:rsidR="000C5DA6" w:rsidRDefault="00295B70" w:rsidP="000C5DA6">
      <w:pPr>
        <w:tabs>
          <w:tab w:val="left" w:pos="1129"/>
        </w:tabs>
        <w:ind w:firstLine="426"/>
      </w:pPr>
      <w:sdt>
        <w:sdtPr>
          <w:id w:val="79317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A6">
            <w:rPr>
              <w:rFonts w:ascii="MS Gothic" w:eastAsia="MS Gothic" w:hAnsi="MS Gothic"/>
            </w:rPr>
            <w:t>☐</w:t>
          </w:r>
        </w:sdtContent>
      </w:sdt>
      <w:r w:rsidR="000C5DA6">
        <w:tab/>
        <w:t>Wärme/ Gas</w:t>
      </w:r>
    </w:p>
    <w:p w14:paraId="01D1BFA8" w14:textId="02D7F37B" w:rsidR="000C5DA6" w:rsidRDefault="00295B70" w:rsidP="000C5DA6">
      <w:pPr>
        <w:tabs>
          <w:tab w:val="left" w:pos="1129"/>
        </w:tabs>
        <w:ind w:firstLine="426"/>
      </w:pPr>
      <w:sdt>
        <w:sdtPr>
          <w:id w:val="-199001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A6" w:rsidRPr="20ED5CD0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0C5DA6">
        <w:tab/>
        <w:t>Verkehr/ (Elektro</w:t>
      </w:r>
      <w:r w:rsidR="0BD73319">
        <w:t>)</w:t>
      </w:r>
    </w:p>
    <w:p w14:paraId="72E046DE" w14:textId="3B347E5E" w:rsidR="000C5DA6" w:rsidRDefault="00295B70" w:rsidP="000C5DA6">
      <w:pPr>
        <w:tabs>
          <w:tab w:val="left" w:pos="1129"/>
        </w:tabs>
        <w:ind w:firstLine="426"/>
      </w:pPr>
      <w:sdt>
        <w:sdtPr>
          <w:id w:val="82377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7B9439F" w:rsidRPr="20ED5CD0">
            <w:rPr>
              <w:rFonts w:ascii="MS Gothic" w:eastAsia="MS Gothic" w:hAnsi="MS Gothic" w:cs="MS Gothic"/>
            </w:rPr>
            <w:t>☐</w:t>
          </w:r>
        </w:sdtContent>
      </w:sdt>
      <w:r w:rsidR="000C5DA6">
        <w:t xml:space="preserve"> </w:t>
      </w:r>
      <w:r w:rsidR="00EF3F54">
        <w:tab/>
      </w:r>
      <w:r w:rsidR="00BF27CF">
        <w:t>Mobilität</w:t>
      </w:r>
    </w:p>
    <w:p w14:paraId="54EA9405" w14:textId="374D8C5A" w:rsidR="000C5DA6" w:rsidRDefault="00295B70" w:rsidP="00BF27CF">
      <w:pPr>
        <w:tabs>
          <w:tab w:val="left" w:pos="1129"/>
        </w:tabs>
        <w:ind w:firstLine="426"/>
      </w:pPr>
      <w:sdt>
        <w:sdtPr>
          <w:id w:val="114323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7B9439F" w:rsidRPr="515D94A7">
            <w:rPr>
              <w:rFonts w:ascii="MS Gothic" w:eastAsia="MS Gothic" w:hAnsi="MS Gothic" w:cs="MS Gothic"/>
            </w:rPr>
            <w:t>☐</w:t>
          </w:r>
        </w:sdtContent>
      </w:sdt>
      <w:r w:rsidR="00BF27CF">
        <w:tab/>
        <w:t>Gebäude</w:t>
      </w:r>
    </w:p>
    <w:p w14:paraId="463D71D0" w14:textId="77777777" w:rsidR="000C5DA6" w:rsidRDefault="00295B70" w:rsidP="000C5DA6">
      <w:pPr>
        <w:tabs>
          <w:tab w:val="left" w:pos="1152"/>
          <w:tab w:val="left" w:pos="1565"/>
        </w:tabs>
        <w:ind w:firstLine="426"/>
      </w:pPr>
      <w:sdt>
        <w:sdtPr>
          <w:id w:val="-13524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A6">
            <w:rPr>
              <w:rFonts w:ascii="MS Gothic" w:eastAsia="MS Gothic" w:hAnsi="MS Gothic" w:hint="eastAsia"/>
            </w:rPr>
            <w:t>☐</w:t>
          </w:r>
        </w:sdtContent>
      </w:sdt>
      <w:r w:rsidR="000C5DA6">
        <w:tab/>
        <w:t>Industrie</w:t>
      </w:r>
      <w:r w:rsidR="000C5DA6">
        <w:tab/>
      </w:r>
    </w:p>
    <w:p w14:paraId="3E4404EA" w14:textId="002AD191" w:rsidR="000C5DA6" w:rsidRPr="00BB07D6" w:rsidRDefault="00295B70" w:rsidP="000C5DA6">
      <w:pPr>
        <w:tabs>
          <w:tab w:val="left" w:pos="1152"/>
        </w:tabs>
        <w:ind w:firstLine="426"/>
      </w:pPr>
      <w:sdt>
        <w:sdtPr>
          <w:id w:val="-152546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C5DA6">
        <w:tab/>
        <w:t xml:space="preserve">Weitere: </w:t>
      </w:r>
      <w:sdt>
        <w:sdtPr>
          <w:id w:val="2024122949"/>
          <w:placeholder>
            <w:docPart w:val="E219048FE1324014BAECCEA9649BCA53"/>
          </w:placeholder>
          <w:showingPlcHdr/>
          <w:text/>
        </w:sdtPr>
        <w:sdtEndPr/>
        <w:sdtContent>
          <w:r w:rsidR="00EF3F54" w:rsidRPr="00880B12">
            <w:rPr>
              <w:rStyle w:val="Platzhaltertext"/>
            </w:rPr>
            <w:t>Klicken oder tippen Sie hier, um Text einzugeben.</w:t>
          </w:r>
        </w:sdtContent>
      </w:sdt>
    </w:p>
    <w:p w14:paraId="4319E991" w14:textId="77777777" w:rsidR="000C5DA6" w:rsidRDefault="000C5DA6" w:rsidP="000C5DA6">
      <w:pPr>
        <w:pStyle w:val="berschrift3nummeriert"/>
        <w:numPr>
          <w:ilvl w:val="0"/>
          <w:numId w:val="0"/>
        </w:numPr>
      </w:pPr>
    </w:p>
    <w:p w14:paraId="41ABDB9D" w14:textId="77777777" w:rsidR="000C5DA6" w:rsidRDefault="000C5DA6" w:rsidP="000C5DA6">
      <w:pPr>
        <w:pStyle w:val="berschrift3nummeriert"/>
        <w:numPr>
          <w:ilvl w:val="0"/>
          <w:numId w:val="0"/>
        </w:numPr>
      </w:pPr>
    </w:p>
    <w:p w14:paraId="65528517" w14:textId="77777777" w:rsidR="000C5DA6" w:rsidRDefault="000C5DA6">
      <w:pPr>
        <w:spacing w:after="0" w:line="240" w:lineRule="auto"/>
        <w:rPr>
          <w:rFonts w:ascii="Lexend Deca" w:eastAsiaTheme="majorEastAsia" w:hAnsi="Lexend Deca" w:cs="Arial"/>
          <w:b/>
          <w:bCs/>
          <w:iCs/>
          <w:szCs w:val="28"/>
        </w:rPr>
      </w:pPr>
      <w:r>
        <w:br w:type="page"/>
      </w:r>
    </w:p>
    <w:p w14:paraId="20FC9121" w14:textId="77777777" w:rsidR="000C5DA6" w:rsidRPr="000C5DA6" w:rsidRDefault="000C5DA6" w:rsidP="000C5DA6">
      <w:pPr>
        <w:pStyle w:val="berschrift10"/>
        <w:rPr>
          <w:rFonts w:ascii="Source Sans Pro" w:hAnsi="Source Sans Pro"/>
        </w:rPr>
      </w:pPr>
      <w:r w:rsidRPr="000C5DA6">
        <w:rPr>
          <w:rFonts w:ascii="Source Sans Pro" w:hAnsi="Source Sans Pro"/>
        </w:rPr>
        <w:lastRenderedPageBreak/>
        <w:t xml:space="preserve">Projektidee – Inhalt </w:t>
      </w:r>
    </w:p>
    <w:p w14:paraId="27160B0B" w14:textId="5D57C3CA" w:rsidR="000C5DA6" w:rsidRDefault="000C5DA6" w:rsidP="00EF3F54">
      <w:pPr>
        <w:pStyle w:val="berschrift2nummeriert"/>
        <w:tabs>
          <w:tab w:val="clear" w:pos="567"/>
          <w:tab w:val="num" w:pos="0"/>
        </w:tabs>
        <w:ind w:left="0" w:firstLine="0"/>
      </w:pPr>
      <w:r w:rsidRPr="000C5DA6">
        <w:t>Hintergrund</w:t>
      </w:r>
      <w:r>
        <w:br/>
      </w:r>
      <w:r w:rsidRPr="000C5DA6">
        <w:rPr>
          <w:rFonts w:ascii="DM Sans" w:eastAsia="Times New Roman" w:hAnsi="DM Sans" w:cs="Times New Roman"/>
          <w:b w:val="0"/>
          <w:sz w:val="20"/>
          <w:szCs w:val="20"/>
        </w:rPr>
        <w:t>Darstellung der Relevanz der Projektidee inkl. einer klaren Problembeschreibung und mit besonderer Berücksichtigung der Fragestellung, welchen Beitrag die Projektidee zur Energieeffizienz leistet (max. Zeichenanzahl: 1500)</w:t>
      </w:r>
    </w:p>
    <w:p w14:paraId="760CEE47" w14:textId="78EF2566" w:rsidR="00EF3F54" w:rsidRPr="00EF3F54" w:rsidRDefault="00295B70" w:rsidP="00EF3F54">
      <w:pPr>
        <w:tabs>
          <w:tab w:val="num" w:pos="0"/>
        </w:tabs>
      </w:pPr>
      <w:sdt>
        <w:sdtPr>
          <w:id w:val="1657256775"/>
          <w:placeholder>
            <w:docPart w:val="832818901B694DF79BC8C717FCFA7036"/>
          </w:placeholder>
          <w:showingPlcHdr/>
          <w:text/>
        </w:sdtPr>
        <w:sdtEndPr/>
        <w:sdtContent>
          <w:r w:rsidR="00EF3F54" w:rsidRPr="00880B12">
            <w:rPr>
              <w:rStyle w:val="Platzhaltertext"/>
            </w:rPr>
            <w:t>Klicken oder tippen Sie hier, um Text einzugeben.</w:t>
          </w:r>
        </w:sdtContent>
      </w:sdt>
    </w:p>
    <w:p w14:paraId="60690E75" w14:textId="77777777" w:rsidR="000C5DA6" w:rsidRDefault="000C5DA6">
      <w:pPr>
        <w:spacing w:after="0" w:line="240" w:lineRule="auto"/>
      </w:pPr>
    </w:p>
    <w:p w14:paraId="395C7C3D" w14:textId="77777777" w:rsidR="000C5DA6" w:rsidRDefault="000C5DA6" w:rsidP="000C5DA6">
      <w:pPr>
        <w:ind w:left="709" w:hanging="709"/>
      </w:pPr>
      <w:r w:rsidRPr="000C5DA6">
        <w:rPr>
          <w:rFonts w:ascii="Lexend Deca" w:eastAsiaTheme="majorEastAsia" w:hAnsi="Lexend Deca" w:cs="Arial"/>
          <w:b/>
          <w:bCs/>
          <w:iCs/>
          <w:sz w:val="22"/>
          <w:szCs w:val="28"/>
        </w:rPr>
        <w:t xml:space="preserve">4. Beschreibung der Projektidee </w:t>
      </w:r>
      <w:r w:rsidRPr="000C5DA6">
        <w:t>(</w:t>
      </w:r>
      <w:r>
        <w:t>max. Zeichenanzahl: 3000)</w:t>
      </w:r>
    </w:p>
    <w:p w14:paraId="2C1712EB" w14:textId="3B2E1389" w:rsidR="000C5DA6" w:rsidRDefault="00295B70" w:rsidP="000C5DA6">
      <w:sdt>
        <w:sdtPr>
          <w:id w:val="-1794901349"/>
          <w:placeholder>
            <w:docPart w:val="40CBF1846B624E0F9FE5D251A7E36611"/>
          </w:placeholder>
          <w:showingPlcHdr/>
          <w:text/>
        </w:sdtPr>
        <w:sdtEndPr/>
        <w:sdtContent>
          <w:r w:rsidR="00EF3F54" w:rsidRPr="00880B12">
            <w:rPr>
              <w:rStyle w:val="Platzhaltertext"/>
            </w:rPr>
            <w:t>Klicken oder tippen Sie hier, um Text einzugeben.</w:t>
          </w:r>
        </w:sdtContent>
      </w:sdt>
    </w:p>
    <w:p w14:paraId="53605BFE" w14:textId="77777777" w:rsidR="000C5DA6" w:rsidRDefault="000C5DA6">
      <w:pPr>
        <w:spacing w:after="0" w:line="240" w:lineRule="auto"/>
      </w:pPr>
    </w:p>
    <w:p w14:paraId="32B5EFD3" w14:textId="77777777" w:rsidR="000C5DA6" w:rsidRPr="000C5DA6" w:rsidRDefault="000C5DA6" w:rsidP="000C5DA6">
      <w:pPr>
        <w:rPr>
          <w:bCs/>
          <w:iCs/>
        </w:rPr>
      </w:pPr>
      <w:r w:rsidRPr="000C5DA6">
        <w:rPr>
          <w:b/>
          <w:iCs/>
        </w:rPr>
        <w:t>Optional:</w:t>
      </w:r>
      <w:r w:rsidRPr="000C5DA6">
        <w:rPr>
          <w:bCs/>
          <w:iCs/>
        </w:rPr>
        <w:t xml:space="preserve"> Grafik oder Schaubild zur Veranschaulichung der Projektidee. </w:t>
      </w:r>
    </w:p>
    <w:sdt>
      <w:sdtPr>
        <w:id w:val="1778992533"/>
        <w:showingPlcHdr/>
        <w:picture/>
      </w:sdtPr>
      <w:sdtEndPr/>
      <w:sdtContent>
        <w:p w14:paraId="08BE2F3F" w14:textId="77777777" w:rsidR="000C5DA6" w:rsidRDefault="000C5DA6" w:rsidP="000C5DA6">
          <w:r>
            <w:rPr>
              <w:noProof/>
              <w:lang w:eastAsia="zh-CN" w:bidi="he-IL"/>
            </w:rPr>
            <w:drawing>
              <wp:inline distT="0" distB="0" distL="0" distR="0" wp14:anchorId="03274335" wp14:editId="1449E807">
                <wp:extent cx="1522095" cy="1522095"/>
                <wp:effectExtent l="0" t="0" r="1905" b="1905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A461B4" w14:textId="77777777" w:rsidR="000C5DA6" w:rsidRDefault="000C5DA6">
      <w:pPr>
        <w:spacing w:after="0" w:line="240" w:lineRule="auto"/>
      </w:pPr>
    </w:p>
    <w:p w14:paraId="4744F914" w14:textId="77777777" w:rsidR="000C5DA6" w:rsidRDefault="000C5DA6" w:rsidP="000C5DA6">
      <w:r w:rsidRPr="000C5DA6">
        <w:rPr>
          <w:rFonts w:ascii="Lexend Deca" w:eastAsiaTheme="majorEastAsia" w:hAnsi="Lexend Deca" w:cs="Arial"/>
          <w:b/>
          <w:bCs/>
          <w:iCs/>
          <w:sz w:val="22"/>
          <w:szCs w:val="28"/>
        </w:rPr>
        <w:t>5. Grobe Laufzeiteinschätzung</w:t>
      </w:r>
      <w:r>
        <w:rPr>
          <w:b/>
          <w:bCs/>
        </w:rPr>
        <w:t xml:space="preserve"> </w:t>
      </w:r>
      <w:r>
        <w:t>(max. Zeichenanzahl: 1500)</w:t>
      </w:r>
    </w:p>
    <w:p w14:paraId="3C144111" w14:textId="25C7BF1F" w:rsidR="000C5DA6" w:rsidRDefault="00295B70" w:rsidP="000C5DA6">
      <w:sdt>
        <w:sdtPr>
          <w:id w:val="1586337777"/>
          <w:placeholder>
            <w:docPart w:val="3B0C8CA7B87346CC88CDE76C978A2449"/>
          </w:placeholder>
          <w:showingPlcHdr/>
          <w:text/>
        </w:sdtPr>
        <w:sdtEndPr/>
        <w:sdtContent>
          <w:r w:rsidR="00EF3F54" w:rsidRPr="00880B12">
            <w:rPr>
              <w:rStyle w:val="Platzhaltertext"/>
            </w:rPr>
            <w:t>Klicken oder tippen Sie hier, um Text einzugeben.</w:t>
          </w:r>
        </w:sdtContent>
      </w:sdt>
    </w:p>
    <w:p w14:paraId="6F5B819C" w14:textId="77777777" w:rsidR="000C5DA6" w:rsidRDefault="000C5DA6">
      <w:pPr>
        <w:spacing w:after="0" w:line="240" w:lineRule="auto"/>
      </w:pPr>
    </w:p>
    <w:p w14:paraId="248834CF" w14:textId="77777777" w:rsidR="000C5DA6" w:rsidRDefault="000C5DA6" w:rsidP="000C5DA6">
      <w:r w:rsidRPr="000C5DA6">
        <w:rPr>
          <w:rFonts w:ascii="Lexend Deca" w:eastAsiaTheme="majorEastAsia" w:hAnsi="Lexend Deca" w:cs="Arial"/>
          <w:b/>
          <w:bCs/>
          <w:iCs/>
          <w:sz w:val="22"/>
          <w:szCs w:val="28"/>
        </w:rPr>
        <w:t>6. Grobe Aufwandeinschätzung</w:t>
      </w:r>
      <w:r>
        <w:rPr>
          <w:b/>
          <w:bCs/>
        </w:rPr>
        <w:t xml:space="preserve"> </w:t>
      </w:r>
      <w:r>
        <w:t>(max. Zeichenanzahl: 1500)</w:t>
      </w:r>
    </w:p>
    <w:p w14:paraId="185EBBD9" w14:textId="4DCB6D86" w:rsidR="000C5DA6" w:rsidRDefault="00295B70" w:rsidP="000C5DA6">
      <w:sdt>
        <w:sdtPr>
          <w:id w:val="-453789013"/>
          <w:placeholder>
            <w:docPart w:val="DB55DB1404CB45A280158A1CFDFB6CFD"/>
          </w:placeholder>
          <w:showingPlcHdr/>
          <w:text/>
        </w:sdtPr>
        <w:sdtEndPr/>
        <w:sdtContent>
          <w:r w:rsidR="00EF3F54" w:rsidRPr="00880B12">
            <w:rPr>
              <w:rStyle w:val="Platzhaltertext"/>
            </w:rPr>
            <w:t>Klicken oder tippen Sie hier, um Text einzugeben.</w:t>
          </w:r>
        </w:sdtContent>
      </w:sdt>
    </w:p>
    <w:p w14:paraId="14884D3B" w14:textId="77777777" w:rsidR="000C5DA6" w:rsidRDefault="000C5DA6">
      <w:pPr>
        <w:spacing w:after="0" w:line="240" w:lineRule="auto"/>
      </w:pPr>
    </w:p>
    <w:p w14:paraId="4C077CF1" w14:textId="77777777" w:rsidR="000C5DA6" w:rsidRPr="000C5DA6" w:rsidRDefault="000C5DA6" w:rsidP="000C5DA6">
      <w:r w:rsidRPr="000C5DA6">
        <w:rPr>
          <w:b/>
          <w:bCs/>
        </w:rPr>
        <w:t>Optional:</w:t>
      </w:r>
      <w:r w:rsidRPr="000C5DA6">
        <w:t xml:space="preserve"> Übersicht, Tabelle o.ä. zur Darstellung des Zeit- und Ablaufplans</w:t>
      </w:r>
    </w:p>
    <w:sdt>
      <w:sdtPr>
        <w:rPr>
          <w:b/>
          <w:bCs/>
        </w:rPr>
        <w:id w:val="792252570"/>
        <w:showingPlcHdr/>
        <w:picture/>
      </w:sdtPr>
      <w:sdtEndPr/>
      <w:sdtContent>
        <w:p w14:paraId="5650FF58" w14:textId="77777777" w:rsidR="000C5DA6" w:rsidRDefault="000C5DA6" w:rsidP="000C5DA6">
          <w:pPr>
            <w:rPr>
              <w:b/>
              <w:bCs/>
            </w:rPr>
          </w:pPr>
          <w:r>
            <w:rPr>
              <w:b/>
              <w:bCs/>
              <w:noProof/>
              <w:lang w:eastAsia="zh-CN" w:bidi="he-IL"/>
            </w:rPr>
            <w:drawing>
              <wp:inline distT="0" distB="0" distL="0" distR="0" wp14:anchorId="7C60ABFB" wp14:editId="23B2B44C">
                <wp:extent cx="1522095" cy="1522095"/>
                <wp:effectExtent l="0" t="0" r="1905" b="1905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31EE1B" w14:textId="0B63F3B0" w:rsidR="000C5DA6" w:rsidRDefault="000C5DA6">
      <w:pPr>
        <w:spacing w:after="0" w:line="240" w:lineRule="auto"/>
        <w:rPr>
          <w:rFonts w:ascii="Lexend Deca" w:eastAsiaTheme="majorEastAsia" w:hAnsi="Lexend Deca" w:cs="Arial"/>
          <w:b/>
          <w:bCs/>
          <w:iCs/>
          <w:szCs w:val="28"/>
        </w:rPr>
      </w:pPr>
      <w:r>
        <w:br w:type="page"/>
      </w:r>
    </w:p>
    <w:p w14:paraId="1279F317" w14:textId="77777777" w:rsidR="000A5911" w:rsidRDefault="000A5911" w:rsidP="000A5911">
      <w:r w:rsidRPr="000A5911">
        <w:rPr>
          <w:rFonts w:ascii="Lexend Deca" w:eastAsiaTheme="majorEastAsia" w:hAnsi="Lexend Deca" w:cs="Arial"/>
          <w:b/>
          <w:bCs/>
          <w:iCs/>
          <w:sz w:val="22"/>
          <w:szCs w:val="28"/>
        </w:rPr>
        <w:lastRenderedPageBreak/>
        <w:t xml:space="preserve">7. </w:t>
      </w:r>
      <w:proofErr w:type="gramStart"/>
      <w:r w:rsidRPr="000A5911">
        <w:rPr>
          <w:rFonts w:ascii="Lexend Deca" w:eastAsiaTheme="majorEastAsia" w:hAnsi="Lexend Deca" w:cs="Arial"/>
          <w:b/>
          <w:bCs/>
          <w:iCs/>
          <w:sz w:val="22"/>
          <w:szCs w:val="28"/>
        </w:rPr>
        <w:t>Optional</w:t>
      </w:r>
      <w:proofErr w:type="gramEnd"/>
      <w:r w:rsidRPr="000A5911">
        <w:rPr>
          <w:rFonts w:ascii="Lexend Deca" w:eastAsiaTheme="majorEastAsia" w:hAnsi="Lexend Deca" w:cs="Arial"/>
          <w:b/>
          <w:bCs/>
          <w:iCs/>
          <w:sz w:val="22"/>
          <w:szCs w:val="28"/>
        </w:rPr>
        <w:t>: zusätzliche Informationen</w:t>
      </w:r>
      <w:r>
        <w:rPr>
          <w:b/>
          <w:bCs/>
        </w:rPr>
        <w:t xml:space="preserve"> </w:t>
      </w:r>
      <w:r>
        <w:t>(max. Zeichenanzahl: 1500)</w:t>
      </w:r>
    </w:p>
    <w:p w14:paraId="6B6F7E23" w14:textId="5AB7EEB2" w:rsidR="000A5911" w:rsidRDefault="00295B70" w:rsidP="000A5911">
      <w:sdt>
        <w:sdtPr>
          <w:id w:val="429775721"/>
          <w:placeholder>
            <w:docPart w:val="3D4E2A8C6CC54411849D50729BE553A4"/>
          </w:placeholder>
          <w:showingPlcHdr/>
          <w:text/>
        </w:sdtPr>
        <w:sdtEndPr/>
        <w:sdtContent>
          <w:r w:rsidR="00EF3F54" w:rsidRPr="00880B12">
            <w:rPr>
              <w:rStyle w:val="Platzhaltertext"/>
            </w:rPr>
            <w:t>Klicken oder tippen Sie hier, um Text einzugeben.</w:t>
          </w:r>
        </w:sdtContent>
      </w:sdt>
    </w:p>
    <w:p w14:paraId="7DA668CA" w14:textId="77777777" w:rsidR="000A5911" w:rsidRDefault="000A5911" w:rsidP="000C5DA6">
      <w:pPr>
        <w:pStyle w:val="berschrift3nummeriert"/>
        <w:numPr>
          <w:ilvl w:val="0"/>
          <w:numId w:val="0"/>
        </w:numPr>
      </w:pPr>
    </w:p>
    <w:p w14:paraId="00554792" w14:textId="77777777" w:rsidR="000A5911" w:rsidRDefault="000A5911" w:rsidP="000C5DA6">
      <w:pPr>
        <w:pStyle w:val="berschrift3nummeriert"/>
        <w:numPr>
          <w:ilvl w:val="0"/>
          <w:numId w:val="0"/>
        </w:numPr>
      </w:pPr>
    </w:p>
    <w:p w14:paraId="4E411ED3" w14:textId="3348520E" w:rsidR="000A5911" w:rsidRDefault="000A5911">
      <w:pPr>
        <w:spacing w:after="0" w:line="240" w:lineRule="auto"/>
      </w:pPr>
      <w:r>
        <w:br w:type="page"/>
      </w:r>
    </w:p>
    <w:p w14:paraId="2EE55E42" w14:textId="77777777" w:rsidR="000A5911" w:rsidRPr="004037AF" w:rsidRDefault="00295B70" w:rsidP="000A5911">
      <w:r>
        <w:lastRenderedPageBreak/>
        <w:pict w14:anchorId="7BC31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40.4pt;height:70.2pt">
            <v:imagedata r:id="rId11" o:title=""/>
            <o:lock v:ext="edit" ungrouping="t" rotation="t" cropping="t" verticies="t" text="t" grouping="t"/>
            <o:signatureline v:ext="edit" id="{8172F77C-D334-49E5-9605-38E40AE57A3E}" provid="{00000000-0000-0000-0000-000000000000}" o:suggestedsigner="Ort, Datum " issignatureline="t"/>
          </v:shape>
        </w:pict>
      </w:r>
    </w:p>
    <w:p w14:paraId="305DDEF2" w14:textId="77777777" w:rsidR="000A5911" w:rsidRPr="004037AF" w:rsidRDefault="00295B70" w:rsidP="000A5911">
      <w:r>
        <w:pict w14:anchorId="06C7827B">
          <v:shape id="_x0000_i1026" type="#_x0000_t75" alt="Microsoft Office-Signaturzeile..." style="width:140.4pt;height:70.2pt">
            <v:imagedata r:id="rId12" o:title=""/>
            <o:lock v:ext="edit" ungrouping="t" rotation="t" cropping="t" verticies="t" text="t" grouping="t"/>
            <o:signatureline v:ext="edit" id="{D40AA634-441B-4418-A859-DF0B61D14ADC}" provid="{00000000-0000-0000-0000-000000000000}" o:suggestedsigner="Unterschrift" issignatureline="t"/>
          </v:shape>
        </w:pict>
      </w:r>
    </w:p>
    <w:p w14:paraId="7880AEE9" w14:textId="77777777" w:rsidR="000A5911" w:rsidRPr="000A5911" w:rsidRDefault="000A5911" w:rsidP="000A5911"/>
    <w:p w14:paraId="7920B504" w14:textId="77777777" w:rsidR="00384491" w:rsidRPr="00AB3768" w:rsidRDefault="00384491" w:rsidP="004F418E"/>
    <w:p w14:paraId="76CD461F" w14:textId="77777777" w:rsidR="00AD4E63" w:rsidRPr="00AB3768" w:rsidRDefault="00AD4E63" w:rsidP="004F418E"/>
    <w:p w14:paraId="3C081437" w14:textId="77777777" w:rsidR="00AD4E63" w:rsidRDefault="00AD4E63" w:rsidP="00E30CC1">
      <w:pPr>
        <w:tabs>
          <w:tab w:val="left" w:pos="7095"/>
        </w:tabs>
        <w:rPr>
          <w:lang w:val="en-US"/>
        </w:rPr>
      </w:pPr>
    </w:p>
    <w:p w14:paraId="1CFC4CB0" w14:textId="77777777" w:rsidR="00C167EF" w:rsidRDefault="00C167EF" w:rsidP="00E30CC1">
      <w:pPr>
        <w:tabs>
          <w:tab w:val="left" w:pos="7095"/>
        </w:tabs>
        <w:rPr>
          <w:lang w:val="en-US"/>
        </w:rPr>
      </w:pPr>
    </w:p>
    <w:p w14:paraId="1616B316" w14:textId="77777777" w:rsidR="00C167EF" w:rsidRDefault="00C167EF" w:rsidP="00E30CC1">
      <w:pPr>
        <w:tabs>
          <w:tab w:val="left" w:pos="7095"/>
        </w:tabs>
        <w:rPr>
          <w:lang w:val="en-US"/>
        </w:rPr>
      </w:pPr>
    </w:p>
    <w:p w14:paraId="7FE120D7" w14:textId="77777777" w:rsidR="00C167EF" w:rsidRDefault="00C167EF" w:rsidP="00E30CC1">
      <w:pPr>
        <w:tabs>
          <w:tab w:val="left" w:pos="7095"/>
        </w:tabs>
        <w:rPr>
          <w:lang w:val="en-US"/>
        </w:rPr>
      </w:pPr>
    </w:p>
    <w:p w14:paraId="7AB5CDBD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014C" w14:textId="77777777" w:rsidR="0099132F" w:rsidRDefault="0099132F">
      <w:r>
        <w:separator/>
      </w:r>
    </w:p>
  </w:endnote>
  <w:endnote w:type="continuationSeparator" w:id="0">
    <w:p w14:paraId="11AAE9E9" w14:textId="77777777" w:rsidR="0099132F" w:rsidRDefault="0099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08C5" w14:textId="77777777" w:rsidR="00AB3768" w:rsidRDefault="00AB37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1DB5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2B5E690B" w14:textId="0A0025F5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295B70">
      <w:rPr>
        <w:rFonts w:ascii="DM Sans" w:hAnsi="DM Sans"/>
        <w:noProof/>
      </w:rPr>
      <w:t>27.08.2025</w:t>
    </w:r>
    <w:r w:rsidRPr="00AB3768">
      <w:rPr>
        <w:rFonts w:ascii="DM Sans" w:hAnsi="DM Sans"/>
      </w:rPr>
      <w:fldChar w:fldCharType="end"/>
    </w:r>
  </w:p>
  <w:p w14:paraId="5FF09EFE" w14:textId="77777777" w:rsidR="00E30CC1" w:rsidRDefault="00E30CC1" w:rsidP="00E30CC1">
    <w:pPr>
      <w:framePr w:w="5041" w:h="369" w:hRule="exact" w:wrap="around" w:vAnchor="page" w:hAnchor="page" w:x="1126" w:y="16096"/>
      <w:spacing w:after="0" w:line="170" w:lineRule="atLeast"/>
      <w:rPr>
        <w:sz w:val="14"/>
      </w:rPr>
    </w:pPr>
    <w:r>
      <w:rPr>
        <w:sz w:val="14"/>
      </w:rPr>
      <w:t>Bei Bedarf Dokumententitel</w:t>
    </w:r>
    <w:r w:rsidR="00C167EF">
      <w:rPr>
        <w:sz w:val="14"/>
      </w:rPr>
      <w:t>/</w:t>
    </w:r>
    <w:proofErr w:type="spellStart"/>
    <w:r w:rsidR="00C167EF" w:rsidRPr="00C167EF">
      <w:rPr>
        <w:sz w:val="14"/>
      </w:rPr>
      <w:t>Document</w:t>
    </w:r>
    <w:proofErr w:type="spellEnd"/>
    <w:r w:rsidR="00C167EF" w:rsidRPr="00C167EF">
      <w:rPr>
        <w:sz w:val="14"/>
      </w:rPr>
      <w:t xml:space="preserve"> title</w:t>
    </w:r>
    <w:r>
      <w:rPr>
        <w:sz w:val="14"/>
      </w:rPr>
      <w:t xml:space="preserve"> einfügen</w:t>
    </w:r>
  </w:p>
  <w:p w14:paraId="2D104D01" w14:textId="77777777" w:rsidR="00E30CC1" w:rsidRDefault="00E30C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4F75" w14:textId="77777777" w:rsidR="00AB3768" w:rsidRDefault="00AB3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4B1F" w14:textId="77777777" w:rsidR="0099132F" w:rsidRDefault="0099132F">
      <w:r>
        <w:separator/>
      </w:r>
    </w:p>
  </w:footnote>
  <w:footnote w:type="continuationSeparator" w:id="0">
    <w:p w14:paraId="6DC6E680" w14:textId="77777777" w:rsidR="0099132F" w:rsidRDefault="0099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D11A" w14:textId="77777777" w:rsidR="00AB3768" w:rsidRDefault="00AB3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4DB5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F08A24" wp14:editId="69F05B85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423F" w14:textId="77777777" w:rsidR="00AB3768" w:rsidRDefault="00AB37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7C7849"/>
    <w:multiLevelType w:val="hybridMultilevel"/>
    <w:tmpl w:val="F4564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B36722E"/>
    <w:multiLevelType w:val="hybridMultilevel"/>
    <w:tmpl w:val="DA0452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3CB8"/>
    <w:multiLevelType w:val="multilevel"/>
    <w:tmpl w:val="855A77AE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2."/>
      <w:lvlJc w:val="left"/>
      <w:pPr>
        <w:tabs>
          <w:tab w:val="num" w:pos="567"/>
        </w:tabs>
        <w:ind w:left="567" w:hanging="567"/>
      </w:pPr>
      <w:rPr>
        <w:rFonts w:ascii="Lexend Deca" w:eastAsiaTheme="majorEastAsia" w:hAnsi="Lexend Deca" w:cs="Arial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825065C"/>
    <w:multiLevelType w:val="hybridMultilevel"/>
    <w:tmpl w:val="F0941B4C"/>
    <w:lvl w:ilvl="0" w:tplc="B0B001F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10"/>
  </w:num>
  <w:num w:numId="3" w16cid:durableId="1558976159">
    <w:abstractNumId w:val="6"/>
  </w:num>
  <w:num w:numId="4" w16cid:durableId="748964807">
    <w:abstractNumId w:val="4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8"/>
  </w:num>
  <w:num w:numId="8" w16cid:durableId="795369059">
    <w:abstractNumId w:val="9"/>
  </w:num>
  <w:num w:numId="9" w16cid:durableId="1886602619">
    <w:abstractNumId w:val="7"/>
  </w:num>
  <w:num w:numId="10" w16cid:durableId="1111434422">
    <w:abstractNumId w:val="5"/>
  </w:num>
  <w:num w:numId="11" w16cid:durableId="102457988">
    <w:abstractNumId w:val="9"/>
  </w:num>
  <w:num w:numId="12" w16cid:durableId="20474817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2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2"/>
    <w:rsid w:val="00001E29"/>
    <w:rsid w:val="00007D30"/>
    <w:rsid w:val="00017855"/>
    <w:rsid w:val="00026B33"/>
    <w:rsid w:val="00040B43"/>
    <w:rsid w:val="000442ED"/>
    <w:rsid w:val="0004436C"/>
    <w:rsid w:val="00044C1D"/>
    <w:rsid w:val="00060E45"/>
    <w:rsid w:val="00065ABC"/>
    <w:rsid w:val="000861B4"/>
    <w:rsid w:val="00086AE9"/>
    <w:rsid w:val="000A5911"/>
    <w:rsid w:val="000B10FE"/>
    <w:rsid w:val="000B7E91"/>
    <w:rsid w:val="000C1667"/>
    <w:rsid w:val="000C5DA6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95B70"/>
    <w:rsid w:val="002A1B6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9795E"/>
    <w:rsid w:val="003A7691"/>
    <w:rsid w:val="003B0DEB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06E62"/>
    <w:rsid w:val="0052770C"/>
    <w:rsid w:val="00536504"/>
    <w:rsid w:val="00553573"/>
    <w:rsid w:val="005565B3"/>
    <w:rsid w:val="00573A75"/>
    <w:rsid w:val="00575B02"/>
    <w:rsid w:val="00577966"/>
    <w:rsid w:val="005B5ED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437D"/>
    <w:rsid w:val="00745685"/>
    <w:rsid w:val="00763A95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75A58"/>
    <w:rsid w:val="00880B12"/>
    <w:rsid w:val="00896F16"/>
    <w:rsid w:val="008A7954"/>
    <w:rsid w:val="008C2BC5"/>
    <w:rsid w:val="008E2CBD"/>
    <w:rsid w:val="008F06D3"/>
    <w:rsid w:val="009141BB"/>
    <w:rsid w:val="0091542E"/>
    <w:rsid w:val="0091786E"/>
    <w:rsid w:val="00927432"/>
    <w:rsid w:val="00935342"/>
    <w:rsid w:val="00953A0B"/>
    <w:rsid w:val="00953AB7"/>
    <w:rsid w:val="00962E95"/>
    <w:rsid w:val="009742D2"/>
    <w:rsid w:val="0099132F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723D2"/>
    <w:rsid w:val="00A82874"/>
    <w:rsid w:val="00A96005"/>
    <w:rsid w:val="00AA6257"/>
    <w:rsid w:val="00AA7A8A"/>
    <w:rsid w:val="00AB3768"/>
    <w:rsid w:val="00AB6EE9"/>
    <w:rsid w:val="00AC2C95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F2274"/>
    <w:rsid w:val="00BF27CF"/>
    <w:rsid w:val="00C167EF"/>
    <w:rsid w:val="00C34EF5"/>
    <w:rsid w:val="00C42F97"/>
    <w:rsid w:val="00C47627"/>
    <w:rsid w:val="00C5351A"/>
    <w:rsid w:val="00C74A05"/>
    <w:rsid w:val="00C8331A"/>
    <w:rsid w:val="00CA1242"/>
    <w:rsid w:val="00CB73EE"/>
    <w:rsid w:val="00CD108A"/>
    <w:rsid w:val="00CF424B"/>
    <w:rsid w:val="00CF5FA3"/>
    <w:rsid w:val="00D0010B"/>
    <w:rsid w:val="00D0765F"/>
    <w:rsid w:val="00D2387B"/>
    <w:rsid w:val="00D30EA8"/>
    <w:rsid w:val="00D36D6C"/>
    <w:rsid w:val="00D42A91"/>
    <w:rsid w:val="00D43DBA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028F5"/>
    <w:rsid w:val="00E10121"/>
    <w:rsid w:val="00E10756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AD0"/>
    <w:rsid w:val="00EB3F1D"/>
    <w:rsid w:val="00EC7FB8"/>
    <w:rsid w:val="00EF25C5"/>
    <w:rsid w:val="00EF31C0"/>
    <w:rsid w:val="00EF3F54"/>
    <w:rsid w:val="00EF63E8"/>
    <w:rsid w:val="00F00224"/>
    <w:rsid w:val="00F04522"/>
    <w:rsid w:val="00F271C3"/>
    <w:rsid w:val="00F463A5"/>
    <w:rsid w:val="00F51C54"/>
    <w:rsid w:val="00F671BB"/>
    <w:rsid w:val="00F93E90"/>
    <w:rsid w:val="00FB0AED"/>
    <w:rsid w:val="00FC2C0A"/>
    <w:rsid w:val="00FC6379"/>
    <w:rsid w:val="00FD26E4"/>
    <w:rsid w:val="00FF78AD"/>
    <w:rsid w:val="0355EF0A"/>
    <w:rsid w:val="0896E9C0"/>
    <w:rsid w:val="0BD73319"/>
    <w:rsid w:val="0F4229DC"/>
    <w:rsid w:val="20ED5CD0"/>
    <w:rsid w:val="47B9439F"/>
    <w:rsid w:val="515D94A7"/>
    <w:rsid w:val="7BB6B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b8a00"/>
    </o:shapedefaults>
    <o:shapelayout v:ext="edit">
      <o:idmap v:ext="edit" data="2"/>
    </o:shapelayout>
  </w:shapeDefaults>
  <w:decimalSymbol w:val=","/>
  <w:listSeparator w:val=";"/>
  <w14:docId w14:val="123568FD"/>
  <w15:docId w15:val="{AEC51E55-9880-4AD6-980D-45F02A6A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semiHidden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semiHidden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880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F3FCAD514641C3A9987E3AC24CD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6967F-C787-4DDB-A669-1F33500CD39E}"/>
      </w:docPartPr>
      <w:docPartBody>
        <w:p w:rsidR="00E10756" w:rsidRDefault="00E10756" w:rsidP="00E10756">
          <w:pPr>
            <w:pStyle w:val="8BF3FCAD514641C3A9987E3AC24CD02C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6B90DD47C84DF6A3AFD17FE28D8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550EF-05F5-45FF-9CEF-2242C1F573B0}"/>
      </w:docPartPr>
      <w:docPartBody>
        <w:p w:rsidR="00AA7A8A" w:rsidRDefault="00AA7A8A" w:rsidP="00AA7A8A">
          <w:pPr>
            <w:pStyle w:val="056B90DD47C84DF6A3AFD17FE28D8A30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3681F26D1B436D95E16BC71CBDE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12077-1BBF-4D76-8F67-4E24EF7FD910}"/>
      </w:docPartPr>
      <w:docPartBody>
        <w:p w:rsidR="00AA7A8A" w:rsidRDefault="00AA7A8A" w:rsidP="00AA7A8A">
          <w:pPr>
            <w:pStyle w:val="D53681F26D1B436D95E16BC71CBDECAA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9048FE1324014BAECCEA9649BC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D816C-8A5E-4A47-ACC6-11A725F154CE}"/>
      </w:docPartPr>
      <w:docPartBody>
        <w:p w:rsidR="00AA7A8A" w:rsidRDefault="00AA7A8A" w:rsidP="00AA7A8A">
          <w:pPr>
            <w:pStyle w:val="E219048FE1324014BAECCEA9649BCA53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2818901B694DF79BC8C717FCFA7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A8BE0-4579-440D-9ABE-5DB4938821C2}"/>
      </w:docPartPr>
      <w:docPartBody>
        <w:p w:rsidR="00AA7A8A" w:rsidRDefault="00AA7A8A" w:rsidP="00AA7A8A">
          <w:pPr>
            <w:pStyle w:val="832818901B694DF79BC8C717FCFA7036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CBF1846B624E0F9FE5D251A7E36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D96BD-AA56-45F6-962B-AC3250D08C72}"/>
      </w:docPartPr>
      <w:docPartBody>
        <w:p w:rsidR="00AA7A8A" w:rsidRDefault="00AA7A8A" w:rsidP="00AA7A8A">
          <w:pPr>
            <w:pStyle w:val="40CBF1846B624E0F9FE5D251A7E36611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0C8CA7B87346CC88CDE76C978A2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DB355-17A1-47C9-9E55-0EE9FCE21BC1}"/>
      </w:docPartPr>
      <w:docPartBody>
        <w:p w:rsidR="00AA7A8A" w:rsidRDefault="00AA7A8A" w:rsidP="00AA7A8A">
          <w:pPr>
            <w:pStyle w:val="3B0C8CA7B87346CC88CDE76C978A2449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5DB1404CB45A280158A1CFDFB6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2D7CA-6DFB-40F1-B9B7-4F6C38568122}"/>
      </w:docPartPr>
      <w:docPartBody>
        <w:p w:rsidR="00AA7A8A" w:rsidRDefault="00AA7A8A" w:rsidP="00AA7A8A">
          <w:pPr>
            <w:pStyle w:val="DB55DB1404CB45A280158A1CFDFB6CFD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4E2A8C6CC54411849D50729BE5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5BD46-11D0-4B6F-B395-3E2B0A7F790C}"/>
      </w:docPartPr>
      <w:docPartBody>
        <w:p w:rsidR="00AA7A8A" w:rsidRDefault="00AA7A8A" w:rsidP="00AA7A8A">
          <w:pPr>
            <w:pStyle w:val="3D4E2A8C6CC54411849D50729BE553A4"/>
          </w:pPr>
          <w:r w:rsidRPr="00BB07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Neue Praxis">
    <w:panose1 w:val="02000503060000020004"/>
    <w:charset w:val="00"/>
    <w:family w:val="auto"/>
    <w:pitch w:val="variable"/>
    <w:sig w:usb0="8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56"/>
    <w:rsid w:val="000C1667"/>
    <w:rsid w:val="0039795E"/>
    <w:rsid w:val="0074437D"/>
    <w:rsid w:val="00875A58"/>
    <w:rsid w:val="00AA7A8A"/>
    <w:rsid w:val="00B70FDD"/>
    <w:rsid w:val="00BC669B"/>
    <w:rsid w:val="00CD108A"/>
    <w:rsid w:val="00CD6528"/>
    <w:rsid w:val="00E028F5"/>
    <w:rsid w:val="00E1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7A8A"/>
    <w:rPr>
      <w:color w:val="808080"/>
    </w:rPr>
  </w:style>
  <w:style w:type="paragraph" w:customStyle="1" w:styleId="8BF3FCAD514641C3A9987E3AC24CD02C">
    <w:name w:val="8BF3FCAD514641C3A9987E3AC24CD02C"/>
    <w:rsid w:val="00E10756"/>
  </w:style>
  <w:style w:type="paragraph" w:customStyle="1" w:styleId="056B90DD47C84DF6A3AFD17FE28D8A30">
    <w:name w:val="056B90DD47C84DF6A3AFD17FE28D8A30"/>
    <w:rsid w:val="00AA7A8A"/>
  </w:style>
  <w:style w:type="paragraph" w:customStyle="1" w:styleId="D53681F26D1B436D95E16BC71CBDECAA">
    <w:name w:val="D53681F26D1B436D95E16BC71CBDECAA"/>
    <w:rsid w:val="00AA7A8A"/>
  </w:style>
  <w:style w:type="paragraph" w:customStyle="1" w:styleId="E219048FE1324014BAECCEA9649BCA53">
    <w:name w:val="E219048FE1324014BAECCEA9649BCA53"/>
    <w:rsid w:val="00AA7A8A"/>
  </w:style>
  <w:style w:type="paragraph" w:customStyle="1" w:styleId="832818901B694DF79BC8C717FCFA7036">
    <w:name w:val="832818901B694DF79BC8C717FCFA7036"/>
    <w:rsid w:val="00AA7A8A"/>
  </w:style>
  <w:style w:type="paragraph" w:customStyle="1" w:styleId="40CBF1846B624E0F9FE5D251A7E36611">
    <w:name w:val="40CBF1846B624E0F9FE5D251A7E36611"/>
    <w:rsid w:val="00AA7A8A"/>
  </w:style>
  <w:style w:type="paragraph" w:customStyle="1" w:styleId="3B0C8CA7B87346CC88CDE76C978A2449">
    <w:name w:val="3B0C8CA7B87346CC88CDE76C978A2449"/>
    <w:rsid w:val="00AA7A8A"/>
  </w:style>
  <w:style w:type="paragraph" w:customStyle="1" w:styleId="DB55DB1404CB45A280158A1CFDFB6CFD">
    <w:name w:val="DB55DB1404CB45A280158A1CFDFB6CFD"/>
    <w:rsid w:val="00AA7A8A"/>
  </w:style>
  <w:style w:type="paragraph" w:customStyle="1" w:styleId="3D4E2A8C6CC54411849D50729BE553A4">
    <w:name w:val="3D4E2A8C6CC54411849D50729BE553A4"/>
    <w:rsid w:val="00AA7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18cc7ac8-e119-4483-877f-14277e1c121d" xsi:nil="true"/>
    <c613b003a0304efb80eb38de0d996768 xmlns="18cc7ac8-e119-4483-877f-14277e1c121d">
      <Terms xmlns="http://schemas.microsoft.com/office/infopath/2007/PartnerControls"/>
    </c613b003a0304efb80eb38de0d996768>
    <Kostenstelle xmlns="18cc7ac8-e119-4483-877f-14277e1c121d" xsi:nil="true"/>
    <ie6743036f144cba87819402574d6d22 xmlns="18cc7ac8-e119-4483-877f-14277e1c121d">
      <Terms xmlns="http://schemas.microsoft.com/office/infopath/2007/PartnerControls"/>
    </ie6743036f144cba87819402574d6d22>
    <Arbeitspaket xmlns="18cc7ac8-e119-4483-877f-14277e1c121d" xsi:nil="true"/>
    <Kommentar xmlns="18cc7ac8-e119-4483-877f-14277e1c121d" xsi:nil="true"/>
    <kdf6276729774cb0878dbc0d6f091741 xmlns="18cc7ac8-e119-4483-877f-14277e1c121d">
      <Terms xmlns="http://schemas.microsoft.com/office/infopath/2007/PartnerControls"/>
    </kdf6276729774cb0878dbc0d6f091741>
    <Personenbezogene_x0020_Daten xmlns="18cc7ac8-e119-4483-877f-14277e1c121d">false</Personenbezogene_x0020_Daten>
    <ke5dbd58ffee4bc3aac15008e870f6f4 xmlns="18cc7ac8-e119-4483-877f-14277e1c121d">
      <Terms xmlns="http://schemas.microsoft.com/office/infopath/2007/PartnerControls"/>
    </ke5dbd58ffee4bc3aac15008e870f6f4>
    <Arbeitsgebiet xmlns="18cc7ac8-e119-4483-877f-14277e1c121d" xsi:nil="true"/>
    <Verantwortliche_x0020_Person xmlns="18cc7ac8-e119-4483-877f-14277e1c121d">
      <UserInfo>
        <DisplayName/>
        <AccountId xsi:nil="true"/>
        <AccountType/>
      </UserInfo>
    </Verantwortliche_x0020_Person>
    <Projektstatus xmlns="a4a6ebb5-f703-4dc8-9504-50e3c7d31d11">Akquise</Projektstatus>
    <TaxCatchAll xmlns="391df112-0aee-4d2a-affe-bafbe0ff50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4301E2E9F7D043B4DFFCEE8A131D3B" ma:contentTypeVersion="90" ma:contentTypeDescription="Ein neues Dokument erstellen." ma:contentTypeScope="" ma:versionID="12aba7957e07bad3bd16f46b9c21e7cd">
  <xsd:schema xmlns:xsd="http://www.w3.org/2001/XMLSchema" xmlns:xs="http://www.w3.org/2001/XMLSchema" xmlns:p="http://schemas.microsoft.com/office/2006/metadata/properties" xmlns:ns2="a4a6ebb5-f703-4dc8-9504-50e3c7d31d11" xmlns:ns3="18cc7ac8-e119-4483-877f-14277e1c121d" xmlns:ns4="391df112-0aee-4d2a-affe-bafbe0ff50b8" targetNamespace="http://schemas.microsoft.com/office/2006/metadata/properties" ma:root="true" ma:fieldsID="8bbf41b86ee6d3ae84c522b9db54e287" ns2:_="" ns3:_="" ns4:_="">
    <xsd:import namespace="a4a6ebb5-f703-4dc8-9504-50e3c7d31d11"/>
    <xsd:import namespace="18cc7ac8-e119-4483-877f-14277e1c121d"/>
    <xsd:import namespace="391df112-0aee-4d2a-affe-bafbe0ff50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e6743036f144cba87819402574d6d22" minOccurs="0"/>
                <xsd:element ref="ns4:TaxCatchAll" minOccurs="0"/>
                <xsd:element ref="ns4:TaxCatchAllLabel" minOccurs="0"/>
                <xsd:element ref="ns3:c613b003a0304efb80eb38de0d996768" minOccurs="0"/>
                <xsd:element ref="ns3:ke5dbd58ffee4bc3aac15008e870f6f4" minOccurs="0"/>
                <xsd:element ref="ns3:kdf6276729774cb0878dbc0d6f091741" minOccurs="0"/>
                <xsd:element ref="ns3:Personenbezogene_x0020_Daten" minOccurs="0"/>
                <xsd:element ref="ns3:Verantwortliche_x0020_Person" minOccurs="0"/>
                <xsd:element ref="ns3:Arbeitspaket" minOccurs="0"/>
                <xsd:element ref="ns3:Kommentar" minOccurs="0"/>
                <xsd:element ref="ns2:Projektstatus" minOccurs="0"/>
                <xsd:element ref="ns3:Bereich" minOccurs="0"/>
                <xsd:element ref="ns3:Kostenstelle" minOccurs="0"/>
                <xsd:element ref="ns3:Arbeitsgebi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ebb5-f703-4dc8-9504-50e3c7d31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Projektstatus" ma:index="25" nillable="true" ma:displayName="Projektstatus" ma:default="Akquise" ma:format="Dropdown" ma:hidden="true" ma:internalName="Projekt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c7ac8-e119-4483-877f-14277e1c121d" elementFormDefault="qualified">
    <xsd:import namespace="http://schemas.microsoft.com/office/2006/documentManagement/types"/>
    <xsd:import namespace="http://schemas.microsoft.com/office/infopath/2007/PartnerControls"/>
    <xsd:element name="ie6743036f144cba87819402574d6d22" ma:index="10" nillable="true" ma:taxonomy="true" ma:internalName="ie6743036f144cba87819402574d6d22" ma:taxonomyFieldName="Dokumentart" ma:displayName="Dokumentart" ma:default="" ma:fieldId="{2e674303-6f14-4cba-8781-9402574d6d22}" ma:sspId="7e0fa8e5-fa47-494c-8ad4-ff86592e9917" ma:termSetId="112d9dbb-5a6b-4d9a-912b-a0849a05d3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3b003a0304efb80eb38de0d996768" ma:index="14" nillable="true" ma:taxonomy="true" ma:internalName="c613b003a0304efb80eb38de0d996768" ma:taxonomyFieldName="denaStatus" ma:displayName="Status" ma:default="" ma:fieldId="{c613b003-a030-4efb-80eb-38de0d996768}" ma:sspId="7e0fa8e5-fa47-494c-8ad4-ff86592e9917" ma:termSetId="e2ec3aa7-cd59-4481-be9a-2131ce350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5dbd58ffee4bc3aac15008e870f6f4" ma:index="16" nillable="true" ma:taxonomy="true" ma:internalName="ke5dbd58ffee4bc3aac15008e870f6f4" ma:taxonomyFieldName="Jahr" ma:displayName="Jahr" ma:default="" ma:fieldId="{4e5dbd58-ffee-4bc3-aac1-5008e870f6f4}" ma:sspId="7e0fa8e5-fa47-494c-8ad4-ff86592e9917" ma:termSetId="c23d2f2e-df6b-4bb0-9863-b649d864d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f6276729774cb0878dbc0d6f091741" ma:index="18" nillable="true" ma:taxonomy="true" ma:internalName="kdf6276729774cb0878dbc0d6f091741" ma:taxonomyFieldName="Geteilt" ma:displayName="Geteilt" ma:default="" ma:fieldId="{4df62767-2977-4cb0-878d-bc0d6f091741}" ma:taxonomyMulti="true" ma:sspId="7e0fa8e5-fa47-494c-8ad4-ff86592e9917" ma:termSetId="9a3af6c0-ad03-4464-aa5d-d13323e006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enbezogene_x0020_Daten" ma:index="20" nillable="true" ma:displayName="PB Daten" ma:default="0" ma:internalName="Personenbezogene_x0020_Daten">
      <xsd:simpleType>
        <xsd:restriction base="dms:Boolean"/>
      </xsd:simpleType>
    </xsd:element>
    <xsd:element name="Verantwortliche_x0020_Person" ma:index="21" nillable="true" ma:displayName="Verantwortlich" ma:SearchPeopleOnly="false" ma:SharePointGroup="0" ma:internalName="Verantwortliche_x0020_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beitspaket" ma:index="22" nillable="true" ma:displayName="Arbeitspaket" ma:internalName="Arbeitspaket">
      <xsd:simpleType>
        <xsd:restriction base="dms:Text">
          <xsd:maxLength value="255"/>
        </xsd:restriction>
      </xsd:simpleType>
    </xsd:element>
    <xsd:element name="Kommentar" ma:index="23" nillable="true" ma:displayName="Kommentar" ma:internalName="Kommentar">
      <xsd:simpleType>
        <xsd:restriction base="dms:Note">
          <xsd:maxLength value="255"/>
        </xsd:restriction>
      </xsd:simpleType>
    </xsd:element>
    <xsd:element name="Bereich" ma:index="26" nillable="true" ma:displayName="Bereich" ma:format="Dropdown" ma:hidden="true" ma:internalName="Bereich">
      <xsd:simpleType>
        <xsd:restriction base="dms:Choice">
          <xsd:enumeration value="GF"/>
          <xsd:enumeration value="Verw"/>
          <xsd:enumeration value="Komm"/>
          <xsd:enumeration value="ZDE"/>
          <xsd:enumeration value="UEW"/>
        </xsd:restriction>
      </xsd:simpleType>
    </xsd:element>
    <xsd:element name="Kostenstelle" ma:index="27" nillable="true" ma:displayName="Kostenstelle" ma:format="Dropdown" ma:hidden="true" ma:internalName="Kostenstelle">
      <xsd:simpleType>
        <xsd:restriction base="dms:Choice">
          <xsd:enumeration value="Kostenstelle"/>
        </xsd:restriction>
      </xsd:simpleType>
    </xsd:element>
    <xsd:element name="Arbeitsgebiet" ma:index="28" nillable="true" ma:displayName="Arbeitsgebiet" ma:format="Dropdown" ma:hidden="true" ma:internalName="Arbeitsgebiet">
      <xsd:simpleType>
        <xsd:restriction base="dms:Choice">
          <xsd:enumeration value="Arbeitsgebiet 1"/>
          <xsd:enumeration value="Arbeitsgebiet 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f112-0aee-4d2a-affe-bafbe0ff50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iespalte &quot;Alle abfangen&quot;" ma:hidden="true" ma:list="{2b9267d6-96b7-401e-b78c-a9b5aad413d3}" ma:internalName="TaxCatchAll" ma:showField="CatchAllData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2b9267d6-96b7-401e-b78c-a9b5aad413d3}" ma:internalName="TaxCatchAllLabel" ma:readOnly="true" ma:showField="CatchAllDataLabel" ma:web="391df112-0aee-4d2a-affe-bafbe0ff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index="2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75F5-A8AC-4253-8812-4BA5E96FD72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4a6ebb5-f703-4dc8-9504-50e3c7d31d11"/>
    <ds:schemaRef ds:uri="http://schemas.microsoft.com/office/2006/metadata/properties"/>
    <ds:schemaRef ds:uri="http://purl.org/dc/terms/"/>
    <ds:schemaRef ds:uri="http://schemas.microsoft.com/office/2006/documentManagement/types"/>
    <ds:schemaRef ds:uri="391df112-0aee-4d2a-affe-bafbe0ff50b8"/>
    <ds:schemaRef ds:uri="18cc7ac8-e119-4483-877f-14277e1c121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C52A75-39DF-42B1-AD81-CD0A3FD49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7EA1D-F039-419A-8869-5DBA3910F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ebb5-f703-4dc8-9504-50e3c7d31d11"/>
    <ds:schemaRef ds:uri="18cc7ac8-e119-4483-877f-14277e1c121d"/>
    <ds:schemaRef ds:uri="391df112-0aee-4d2a-affe-bafbe0ff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4</Pages>
  <Words>240</Words>
  <Characters>1672</Characters>
  <Application>Microsoft Office Word</Application>
  <DocSecurity>0</DocSecurity>
  <Lines>13</Lines>
  <Paragraphs>3</Paragraphs>
  <ScaleCrop>false</ScaleCrop>
  <Company>Deutsche Energie-Agentur GmbH (dena)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Sibirtceva, Anna</dc:creator>
  <cp:keywords/>
  <cp:lastModifiedBy>Elfgen, Gideon</cp:lastModifiedBy>
  <cp:revision>3</cp:revision>
  <cp:lastPrinted>2016-11-23T02:12:00Z</cp:lastPrinted>
  <dcterms:created xsi:type="dcterms:W3CDTF">2025-08-27T13:20:00Z</dcterms:created>
  <dcterms:modified xsi:type="dcterms:W3CDTF">2025-08-27T13:22:00Z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0x010100194301E2E9F7D043B4DFFCEE8A131D3B</vt:lpwstr>
  </property>
  <property fmtid="{D5CDD505-2E9C-101B-9397-08002B2CF9AE}" pid="3" name="Dokumentart">
    <vt:lpwstr/>
  </property>
  <property fmtid="{D5CDD505-2E9C-101B-9397-08002B2CF9AE}" pid="4" name="MediaServiceImageTags">
    <vt:lpwstr/>
  </property>
  <property fmtid="{D5CDD505-2E9C-101B-9397-08002B2CF9AE}" pid="5" name="g93a2c1a35b64ec787f8704ec4542205">
    <vt:lpwstr/>
  </property>
  <property fmtid="{D5CDD505-2E9C-101B-9397-08002B2CF9AE}" pid="6" name="Jahr">
    <vt:lpwstr/>
  </property>
  <property fmtid="{D5CDD505-2E9C-101B-9397-08002B2CF9AE}" pid="7" name="a9a0450a703e45bf9f25a356067aaa07">
    <vt:lpwstr/>
  </property>
  <property fmtid="{D5CDD505-2E9C-101B-9397-08002B2CF9AE}" pid="8" name="Keywords1">
    <vt:lpwstr/>
  </property>
  <property fmtid="{D5CDD505-2E9C-101B-9397-08002B2CF9AE}" pid="9" name="denaStatus">
    <vt:lpwstr/>
  </property>
  <property fmtid="{D5CDD505-2E9C-101B-9397-08002B2CF9AE}" pid="10" name="Geteilt">
    <vt:lpwstr/>
  </property>
  <property fmtid="{D5CDD505-2E9C-101B-9397-08002B2CF9AE}" pid="11" name="Projektstatus0">
    <vt:lpwstr/>
  </property>
  <property fmtid="{D5CDD505-2E9C-101B-9397-08002B2CF9AE}" pid="12" name="lcf76f155ced4ddcb4097134ff3c332f">
    <vt:lpwstr/>
  </property>
</Properties>
</file>